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0E4E" w14:textId="77777777" w:rsidR="00011E22" w:rsidRDefault="00000000">
      <w:pPr>
        <w:pStyle w:val="Standard"/>
        <w:spacing w:before="240"/>
        <w:jc w:val="center"/>
      </w:pPr>
      <w:r>
        <w:rPr>
          <w:b/>
          <w:sz w:val="40"/>
          <w:szCs w:val="40"/>
        </w:rPr>
        <w:t>ANEXO VI</w:t>
      </w:r>
    </w:p>
    <w:p w14:paraId="4AA09888" w14:textId="77777777" w:rsidR="00011E22" w:rsidRDefault="00000000">
      <w:pPr>
        <w:pStyle w:val="Standard"/>
        <w:spacing w:before="240"/>
        <w:jc w:val="center"/>
      </w:pPr>
      <w:r>
        <w:rPr>
          <w:b/>
          <w:sz w:val="24"/>
          <w:szCs w:val="24"/>
        </w:rPr>
        <w:t xml:space="preserve"> </w:t>
      </w:r>
    </w:p>
    <w:p w14:paraId="0E087D37" w14:textId="77777777" w:rsidR="00011E22" w:rsidRDefault="00000000">
      <w:pPr>
        <w:pStyle w:val="Standard"/>
        <w:spacing w:before="240"/>
        <w:jc w:val="center"/>
      </w:pPr>
      <w:r>
        <w:rPr>
          <w:b/>
          <w:sz w:val="24"/>
          <w:szCs w:val="24"/>
        </w:rPr>
        <w:t xml:space="preserve"> </w:t>
      </w:r>
    </w:p>
    <w:p w14:paraId="76B8585B" w14:textId="77777777" w:rsidR="00011E22" w:rsidRDefault="00011E22">
      <w:pPr>
        <w:pStyle w:val="Standard"/>
        <w:spacing w:before="240"/>
        <w:jc w:val="center"/>
        <w:rPr>
          <w:b/>
          <w:sz w:val="24"/>
          <w:szCs w:val="24"/>
        </w:rPr>
      </w:pPr>
    </w:p>
    <w:p w14:paraId="19228FCD" w14:textId="77777777" w:rsidR="00011E22" w:rsidRDefault="00000000">
      <w:pPr>
        <w:pStyle w:val="Standard"/>
        <w:spacing w:before="240" w:after="240"/>
        <w:jc w:val="center"/>
      </w:pPr>
      <w:r>
        <w:rPr>
          <w:b/>
          <w:sz w:val="24"/>
          <w:szCs w:val="24"/>
        </w:rPr>
        <w:t>UNIVERSIDADE FEDERAL DOS VALES DO JEQUITINHONHA E MUCURI</w:t>
      </w:r>
    </w:p>
    <w:p w14:paraId="5DF35EF2" w14:textId="77777777" w:rsidR="00011E22" w:rsidRDefault="00000000">
      <w:pPr>
        <w:pStyle w:val="Standard"/>
        <w:spacing w:before="240" w:after="240"/>
        <w:jc w:val="center"/>
      </w:pPr>
      <w:r>
        <w:rPr>
          <w:b/>
          <w:sz w:val="24"/>
          <w:szCs w:val="24"/>
        </w:rPr>
        <w:t>INCLUIR NOME COMPLETO</w:t>
      </w:r>
    </w:p>
    <w:p w14:paraId="5C8E61F3" w14:textId="77777777" w:rsidR="00011E22" w:rsidRDefault="00000000">
      <w:pPr>
        <w:pStyle w:val="Standard"/>
        <w:spacing w:before="240" w:after="240"/>
        <w:jc w:val="center"/>
      </w:pPr>
      <w:r>
        <w:rPr>
          <w:b/>
          <w:sz w:val="24"/>
          <w:szCs w:val="24"/>
        </w:rPr>
        <w:t xml:space="preserve"> </w:t>
      </w:r>
    </w:p>
    <w:p w14:paraId="5D5080AA" w14:textId="77777777" w:rsidR="00011E22" w:rsidRDefault="00011E22">
      <w:pPr>
        <w:pStyle w:val="Standard"/>
        <w:spacing w:before="240" w:after="240"/>
        <w:jc w:val="center"/>
        <w:rPr>
          <w:b/>
          <w:sz w:val="24"/>
          <w:szCs w:val="24"/>
        </w:rPr>
      </w:pPr>
    </w:p>
    <w:p w14:paraId="7464EE58" w14:textId="77777777" w:rsidR="00011E22" w:rsidRDefault="00000000">
      <w:pPr>
        <w:pStyle w:val="Standard"/>
        <w:spacing w:before="240" w:after="240"/>
        <w:jc w:val="center"/>
      </w:pPr>
      <w:r>
        <w:rPr>
          <w:b/>
          <w:sz w:val="24"/>
          <w:szCs w:val="24"/>
        </w:rPr>
        <w:t xml:space="preserve"> </w:t>
      </w:r>
    </w:p>
    <w:p w14:paraId="5F189815" w14:textId="77777777" w:rsidR="00011E22" w:rsidRDefault="00000000">
      <w:pPr>
        <w:pStyle w:val="Standard"/>
        <w:spacing w:before="240" w:after="240"/>
        <w:jc w:val="center"/>
      </w:pPr>
      <w:r>
        <w:rPr>
          <w:b/>
          <w:sz w:val="24"/>
          <w:szCs w:val="24"/>
        </w:rPr>
        <w:t xml:space="preserve"> </w:t>
      </w:r>
    </w:p>
    <w:p w14:paraId="4D8F500B" w14:textId="77777777" w:rsidR="00011E22" w:rsidRDefault="00000000">
      <w:pPr>
        <w:pStyle w:val="Standard"/>
        <w:spacing w:before="240" w:after="240"/>
        <w:jc w:val="center"/>
      </w:pPr>
      <w:r>
        <w:rPr>
          <w:b/>
          <w:sz w:val="24"/>
          <w:szCs w:val="24"/>
        </w:rPr>
        <w:t xml:space="preserve"> </w:t>
      </w:r>
    </w:p>
    <w:p w14:paraId="0DFE9DDA" w14:textId="77777777" w:rsidR="00011E22" w:rsidRDefault="00000000">
      <w:pPr>
        <w:pStyle w:val="Ttulo"/>
        <w:jc w:val="center"/>
      </w:pPr>
      <w:bookmarkStart w:id="0" w:name="_d5fq439jve3e"/>
      <w:bookmarkEnd w:id="0"/>
      <w:r>
        <w:rPr>
          <w:b/>
        </w:rPr>
        <w:t>MEMORIAL DESCRITIVO</w:t>
      </w:r>
    </w:p>
    <w:p w14:paraId="7BFA5E3A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4EFDD373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7AA5D0B2" w14:textId="77777777" w:rsidR="00011E22" w:rsidRDefault="00011E22">
      <w:pPr>
        <w:pStyle w:val="Standard"/>
        <w:spacing w:before="240" w:after="240"/>
        <w:rPr>
          <w:sz w:val="24"/>
          <w:szCs w:val="24"/>
        </w:rPr>
      </w:pPr>
    </w:p>
    <w:p w14:paraId="46442869" w14:textId="77777777" w:rsidR="00011E22" w:rsidRDefault="00011E22">
      <w:pPr>
        <w:pStyle w:val="Standard"/>
        <w:spacing w:before="240" w:after="240"/>
        <w:rPr>
          <w:sz w:val="24"/>
          <w:szCs w:val="24"/>
        </w:rPr>
      </w:pPr>
    </w:p>
    <w:p w14:paraId="3FCF25C7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08E910C6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7035285C" w14:textId="77777777" w:rsidR="00011E22" w:rsidRDefault="00011E22">
      <w:pPr>
        <w:pStyle w:val="Standard"/>
        <w:spacing w:before="240" w:after="240"/>
        <w:rPr>
          <w:sz w:val="24"/>
          <w:szCs w:val="24"/>
        </w:rPr>
      </w:pPr>
    </w:p>
    <w:p w14:paraId="425A469C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1C53ABCF" w14:textId="77777777" w:rsidR="00011E22" w:rsidRDefault="00000000">
      <w:pPr>
        <w:pStyle w:val="Standard"/>
        <w:spacing w:before="240" w:after="240"/>
        <w:jc w:val="center"/>
      </w:pPr>
      <w:r>
        <w:rPr>
          <w:sz w:val="24"/>
          <w:szCs w:val="24"/>
        </w:rPr>
        <w:t>Diamantina</w:t>
      </w:r>
    </w:p>
    <w:p w14:paraId="50F2F592" w14:textId="77777777" w:rsidR="00011E22" w:rsidRDefault="00000000">
      <w:pPr>
        <w:pStyle w:val="Standard"/>
        <w:spacing w:before="240" w:after="240"/>
        <w:jc w:val="center"/>
      </w:pPr>
      <w:r>
        <w:rPr>
          <w:sz w:val="24"/>
          <w:szCs w:val="24"/>
        </w:rPr>
        <w:t>Mês/ano</w:t>
      </w:r>
    </w:p>
    <w:p w14:paraId="13C3C5EC" w14:textId="77777777" w:rsidR="00011E22" w:rsidRDefault="00011E22">
      <w:pPr>
        <w:pStyle w:val="Standard"/>
        <w:spacing w:before="240" w:after="240"/>
        <w:jc w:val="center"/>
        <w:rPr>
          <w:b/>
          <w:sz w:val="24"/>
          <w:szCs w:val="24"/>
        </w:rPr>
      </w:pPr>
    </w:p>
    <w:p w14:paraId="588CA714" w14:textId="77777777" w:rsidR="00011E22" w:rsidRDefault="00000000">
      <w:pPr>
        <w:pStyle w:val="Ttulo1"/>
        <w:pageBreakBefore/>
        <w:spacing w:before="240" w:after="240"/>
        <w:jc w:val="center"/>
      </w:pPr>
      <w:bookmarkStart w:id="1" w:name="_xnmzzzqctukf"/>
      <w:bookmarkEnd w:id="1"/>
      <w:r>
        <w:rPr>
          <w:b/>
        </w:rPr>
        <w:lastRenderedPageBreak/>
        <w:t>SUMÁRIO</w:t>
      </w:r>
    </w:p>
    <w:p w14:paraId="26F29AE2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442CAA2A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1. IDENTIFICAÇÃO ------------------------------------------------------------------------------- XX</w:t>
      </w:r>
    </w:p>
    <w:p w14:paraId="0088F3D7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2. MOBILIDADE ACADÊMICA —-------------------------------------------------------------- XX</w:t>
      </w:r>
    </w:p>
    <w:p w14:paraId="20FF25C5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3. DISCIPLINAS ------------------------------------------------------------------------------------ XX</w:t>
      </w:r>
    </w:p>
    <w:p w14:paraId="7758C5EA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4. CURSOS ------------------------------------------------------------------------------------------ XX</w:t>
      </w:r>
    </w:p>
    <w:p w14:paraId="23AD9510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5. OUTROS ------------------------------------------------------------------------------------------ XX</w:t>
      </w:r>
    </w:p>
    <w:p w14:paraId="553C4A06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04F09F66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1E1FD004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457BF9A0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4024569A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4D1B25DD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258879E9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7FB9A553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10085E83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2C1E76B9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27BD545A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2559BC91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7EA3BF2B" w14:textId="77777777" w:rsidR="00011E22" w:rsidRDefault="00011E22">
      <w:pPr>
        <w:pStyle w:val="Standard"/>
        <w:spacing w:before="240" w:after="240"/>
        <w:rPr>
          <w:sz w:val="24"/>
          <w:szCs w:val="24"/>
        </w:rPr>
      </w:pPr>
    </w:p>
    <w:p w14:paraId="6AE9D32C" w14:textId="77777777" w:rsidR="00011E22" w:rsidRDefault="00011E22">
      <w:pPr>
        <w:pStyle w:val="Standard"/>
        <w:spacing w:before="240" w:after="240"/>
        <w:rPr>
          <w:b/>
          <w:sz w:val="24"/>
          <w:szCs w:val="24"/>
        </w:rPr>
      </w:pPr>
    </w:p>
    <w:p w14:paraId="2757373F" w14:textId="77777777" w:rsidR="00011E22" w:rsidRDefault="00000000">
      <w:pPr>
        <w:pStyle w:val="Ttulo1"/>
        <w:pageBreakBefore/>
        <w:spacing w:before="240" w:after="240"/>
      </w:pPr>
      <w:bookmarkStart w:id="2" w:name="_q5gmib1yr4mv"/>
      <w:bookmarkEnd w:id="2"/>
      <w:r>
        <w:rPr>
          <w:b/>
        </w:rPr>
        <w:lastRenderedPageBreak/>
        <w:t>1. IDENTIFICAÇÃO</w:t>
      </w:r>
    </w:p>
    <w:p w14:paraId="57EF33E4" w14:textId="77777777" w:rsidR="00011E22" w:rsidRDefault="00000000">
      <w:pPr>
        <w:pStyle w:val="Standard"/>
        <w:spacing w:before="240" w:after="240"/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EA6A106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>Nome completo:______________________________________________________</w:t>
      </w:r>
    </w:p>
    <w:p w14:paraId="297C2BF0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 xml:space="preserve"> </w:t>
      </w:r>
    </w:p>
    <w:p w14:paraId="1BAE57FA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>Matrícula: ___________________________________________________________</w:t>
      </w:r>
    </w:p>
    <w:p w14:paraId="0A71D7BB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 xml:space="preserve"> </w:t>
      </w:r>
    </w:p>
    <w:p w14:paraId="4C6DE677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>Curso:______________________________________________________________</w:t>
      </w:r>
    </w:p>
    <w:p w14:paraId="2F2F52A6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 xml:space="preserve"> </w:t>
      </w:r>
    </w:p>
    <w:p w14:paraId="458287F7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>Período de mobilidade: ________________________________________________</w:t>
      </w:r>
    </w:p>
    <w:p w14:paraId="3BA6EA85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 xml:space="preserve"> </w:t>
      </w:r>
    </w:p>
    <w:p w14:paraId="0D7FB75A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>Programa: __________________________________________________________</w:t>
      </w:r>
    </w:p>
    <w:p w14:paraId="77A9B2A9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 xml:space="preserve"> </w:t>
      </w:r>
    </w:p>
    <w:p w14:paraId="4437FBB9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>Universidade:________________________________________________________</w:t>
      </w:r>
    </w:p>
    <w:p w14:paraId="32C0CBA3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 xml:space="preserve"> </w:t>
      </w:r>
    </w:p>
    <w:p w14:paraId="2951077B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>País:_______________________________________________________________</w:t>
      </w:r>
    </w:p>
    <w:p w14:paraId="2498B64D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 xml:space="preserve"> </w:t>
      </w:r>
    </w:p>
    <w:p w14:paraId="11967FCB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>Cidade: ____________________________________________________________</w:t>
      </w:r>
    </w:p>
    <w:p w14:paraId="55B13DBA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 xml:space="preserve"> </w:t>
      </w:r>
    </w:p>
    <w:p w14:paraId="0B99DE24" w14:textId="77777777" w:rsidR="00011E22" w:rsidRDefault="00000000">
      <w:pPr>
        <w:pStyle w:val="Standard"/>
        <w:spacing w:before="240" w:after="240" w:line="240" w:lineRule="auto"/>
      </w:pPr>
      <w:r>
        <w:rPr>
          <w:sz w:val="24"/>
          <w:szCs w:val="24"/>
        </w:rPr>
        <w:t>Outros: _____________________________________________________________</w:t>
      </w:r>
    </w:p>
    <w:p w14:paraId="28EBCF31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7978428B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159DD419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62DE7176" w14:textId="77777777" w:rsidR="00011E22" w:rsidRDefault="00011E22">
      <w:pPr>
        <w:pStyle w:val="Standard"/>
        <w:spacing w:before="240" w:after="240"/>
        <w:rPr>
          <w:b/>
          <w:sz w:val="24"/>
          <w:szCs w:val="24"/>
        </w:rPr>
      </w:pPr>
    </w:p>
    <w:p w14:paraId="0AB3A66B" w14:textId="77777777" w:rsidR="00011E22" w:rsidRDefault="00000000">
      <w:pPr>
        <w:pStyle w:val="Ttulo1"/>
        <w:pageBreakBefore/>
        <w:spacing w:before="240" w:after="240"/>
      </w:pPr>
      <w:bookmarkStart w:id="3" w:name="_ibw3vdk04r3t"/>
      <w:bookmarkEnd w:id="3"/>
      <w:r>
        <w:rPr>
          <w:b/>
        </w:rPr>
        <w:lastRenderedPageBreak/>
        <w:t>2.</w:t>
      </w:r>
      <w:r>
        <w:t xml:space="preserve"> </w:t>
      </w:r>
      <w:r>
        <w:rPr>
          <w:b/>
        </w:rPr>
        <w:t>MOBILIDADE ACADÊMICA NACIONAL OU INTERNACIONAL</w:t>
      </w:r>
    </w:p>
    <w:p w14:paraId="29041596" w14:textId="77777777" w:rsidR="00011E22" w:rsidRDefault="00011E22">
      <w:pPr>
        <w:pStyle w:val="Standard"/>
        <w:spacing w:before="240" w:after="240"/>
        <w:jc w:val="both"/>
        <w:rPr>
          <w:sz w:val="24"/>
          <w:szCs w:val="24"/>
        </w:rPr>
      </w:pPr>
    </w:p>
    <w:p w14:paraId="1CBCF69C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Fazer uma avaliação crítica da sua experiência durante o período de mobilidade acadêmica nacional ou internacional.</w:t>
      </w:r>
    </w:p>
    <w:p w14:paraId="184D6D5B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Como essa experiência pode trazer melhorias para sua formação e carreira?</w:t>
      </w:r>
    </w:p>
    <w:p w14:paraId="6D68F5C0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Com a sua experiência, o que você pode propor para melhoria do curso?</w:t>
      </w:r>
    </w:p>
    <w:p w14:paraId="6EA8C1B4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- Anexar comprovante da mobilidade acadêmica realizada.</w:t>
      </w:r>
    </w:p>
    <w:p w14:paraId="5B1C1970" w14:textId="77777777" w:rsidR="00011E22" w:rsidRDefault="00000000">
      <w:pPr>
        <w:pStyle w:val="Standard"/>
        <w:spacing w:before="240" w:after="240"/>
      </w:pPr>
      <w:r>
        <w:rPr>
          <w:b/>
          <w:sz w:val="24"/>
          <w:szCs w:val="24"/>
        </w:rPr>
        <w:t xml:space="preserve"> </w:t>
      </w:r>
    </w:p>
    <w:p w14:paraId="6008D20D" w14:textId="77777777" w:rsidR="00011E22" w:rsidRDefault="00000000">
      <w:pPr>
        <w:pStyle w:val="Standard"/>
        <w:spacing w:before="240" w:after="240"/>
      </w:pPr>
      <w:r>
        <w:rPr>
          <w:b/>
          <w:sz w:val="24"/>
          <w:szCs w:val="24"/>
        </w:rPr>
        <w:t xml:space="preserve"> </w:t>
      </w:r>
    </w:p>
    <w:p w14:paraId="4D6F19EF" w14:textId="77777777" w:rsidR="00011E22" w:rsidRDefault="00000000">
      <w:pPr>
        <w:pStyle w:val="Standard"/>
        <w:spacing w:before="240" w:after="240"/>
      </w:pPr>
      <w:r>
        <w:rPr>
          <w:b/>
          <w:sz w:val="24"/>
          <w:szCs w:val="24"/>
        </w:rPr>
        <w:t xml:space="preserve"> </w:t>
      </w:r>
    </w:p>
    <w:p w14:paraId="3A42BE2A" w14:textId="77777777" w:rsidR="00011E22" w:rsidRDefault="00000000">
      <w:pPr>
        <w:pStyle w:val="Standard"/>
        <w:spacing w:before="240" w:after="240"/>
      </w:pPr>
      <w:r>
        <w:rPr>
          <w:b/>
          <w:sz w:val="24"/>
          <w:szCs w:val="24"/>
        </w:rPr>
        <w:t xml:space="preserve"> </w:t>
      </w:r>
    </w:p>
    <w:p w14:paraId="2D863105" w14:textId="77777777" w:rsidR="00011E22" w:rsidRDefault="00000000">
      <w:pPr>
        <w:pStyle w:val="Standard"/>
        <w:spacing w:before="240" w:after="240"/>
      </w:pPr>
      <w:r>
        <w:rPr>
          <w:b/>
          <w:sz w:val="24"/>
          <w:szCs w:val="24"/>
        </w:rPr>
        <w:t xml:space="preserve"> </w:t>
      </w:r>
    </w:p>
    <w:p w14:paraId="1013458A" w14:textId="77777777" w:rsidR="00011E22" w:rsidRDefault="00000000">
      <w:pPr>
        <w:pStyle w:val="Standard"/>
        <w:spacing w:before="240" w:after="240"/>
      </w:pPr>
      <w:r>
        <w:rPr>
          <w:b/>
          <w:sz w:val="24"/>
          <w:szCs w:val="24"/>
        </w:rPr>
        <w:t xml:space="preserve"> </w:t>
      </w:r>
    </w:p>
    <w:p w14:paraId="4E5F85DD" w14:textId="77777777" w:rsidR="00011E22" w:rsidRDefault="00000000">
      <w:pPr>
        <w:pStyle w:val="Standard"/>
        <w:spacing w:before="240" w:after="240"/>
      </w:pPr>
      <w:r>
        <w:rPr>
          <w:b/>
          <w:sz w:val="24"/>
          <w:szCs w:val="24"/>
        </w:rPr>
        <w:t xml:space="preserve"> </w:t>
      </w:r>
    </w:p>
    <w:p w14:paraId="419F5B1B" w14:textId="77777777" w:rsidR="00011E22" w:rsidRDefault="00000000">
      <w:pPr>
        <w:pStyle w:val="Standard"/>
        <w:spacing w:before="240" w:after="240"/>
      </w:pPr>
      <w:r>
        <w:rPr>
          <w:b/>
          <w:sz w:val="24"/>
          <w:szCs w:val="24"/>
        </w:rPr>
        <w:t xml:space="preserve"> </w:t>
      </w:r>
    </w:p>
    <w:p w14:paraId="19770343" w14:textId="77777777" w:rsidR="00011E22" w:rsidRDefault="00000000">
      <w:pPr>
        <w:pStyle w:val="Standard"/>
        <w:spacing w:before="240" w:after="240"/>
      </w:pPr>
      <w:r>
        <w:rPr>
          <w:b/>
          <w:sz w:val="24"/>
          <w:szCs w:val="24"/>
        </w:rPr>
        <w:t xml:space="preserve"> </w:t>
      </w:r>
    </w:p>
    <w:p w14:paraId="05C4DCC3" w14:textId="77777777" w:rsidR="00011E22" w:rsidRDefault="00000000">
      <w:pPr>
        <w:pStyle w:val="Standard"/>
        <w:spacing w:before="240" w:after="240"/>
      </w:pPr>
      <w:r>
        <w:rPr>
          <w:b/>
          <w:sz w:val="24"/>
          <w:szCs w:val="24"/>
        </w:rPr>
        <w:t xml:space="preserve"> </w:t>
      </w:r>
    </w:p>
    <w:p w14:paraId="6C55D9E3" w14:textId="77777777" w:rsidR="00011E22" w:rsidRDefault="00000000">
      <w:pPr>
        <w:pStyle w:val="Standard"/>
        <w:spacing w:before="240" w:after="240"/>
      </w:pPr>
      <w:r>
        <w:rPr>
          <w:b/>
          <w:sz w:val="24"/>
          <w:szCs w:val="24"/>
        </w:rPr>
        <w:t xml:space="preserve"> </w:t>
      </w:r>
    </w:p>
    <w:p w14:paraId="3494CA62" w14:textId="77777777" w:rsidR="00011E22" w:rsidRDefault="00000000">
      <w:pPr>
        <w:pStyle w:val="Standard"/>
        <w:spacing w:before="240" w:after="240"/>
      </w:pPr>
      <w:r>
        <w:rPr>
          <w:b/>
          <w:sz w:val="24"/>
          <w:szCs w:val="24"/>
        </w:rPr>
        <w:t xml:space="preserve"> </w:t>
      </w:r>
    </w:p>
    <w:p w14:paraId="4B24E140" w14:textId="77777777" w:rsidR="00011E22" w:rsidRDefault="00011E22">
      <w:pPr>
        <w:pStyle w:val="Standard"/>
        <w:spacing w:before="240" w:after="240"/>
        <w:rPr>
          <w:b/>
          <w:sz w:val="24"/>
          <w:szCs w:val="24"/>
        </w:rPr>
      </w:pPr>
    </w:p>
    <w:p w14:paraId="60E2314F" w14:textId="77777777" w:rsidR="00011E22" w:rsidRDefault="00011E22">
      <w:pPr>
        <w:pStyle w:val="Standard"/>
        <w:spacing w:before="240" w:after="240"/>
        <w:rPr>
          <w:b/>
          <w:sz w:val="24"/>
          <w:szCs w:val="24"/>
        </w:rPr>
      </w:pPr>
    </w:p>
    <w:p w14:paraId="608A9477" w14:textId="77777777" w:rsidR="00011E22" w:rsidRDefault="00000000">
      <w:pPr>
        <w:pStyle w:val="Ttulo1"/>
        <w:pageBreakBefore/>
        <w:spacing w:before="240" w:after="240"/>
      </w:pPr>
      <w:bookmarkStart w:id="4" w:name="_5gmfoh46ozus"/>
      <w:bookmarkEnd w:id="4"/>
      <w:r>
        <w:rPr>
          <w:b/>
        </w:rPr>
        <w:lastRenderedPageBreak/>
        <w:t>3.</w:t>
      </w:r>
      <w:r>
        <w:t xml:space="preserve"> </w:t>
      </w:r>
      <w:r>
        <w:rPr>
          <w:b/>
        </w:rPr>
        <w:t>DISCIPLINAS</w:t>
      </w:r>
    </w:p>
    <w:p w14:paraId="3F6E813B" w14:textId="77777777" w:rsidR="00011E22" w:rsidRDefault="00011E22">
      <w:pPr>
        <w:pStyle w:val="Standard"/>
        <w:spacing w:before="240" w:after="240"/>
        <w:jc w:val="both"/>
        <w:rPr>
          <w:sz w:val="24"/>
          <w:szCs w:val="24"/>
        </w:rPr>
      </w:pPr>
    </w:p>
    <w:p w14:paraId="0D6092C6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Criar um subtópico para cada disciplina.</w:t>
      </w:r>
    </w:p>
    <w:p w14:paraId="4CEB5D57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Descrever para cada disciplina o nome da disciplina, carga horária, professor responsável, ementa e conteúdo programático.</w:t>
      </w:r>
    </w:p>
    <w:p w14:paraId="7C68C145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Descrever qual a importância desta disciplina para a sua formação.</w:t>
      </w:r>
    </w:p>
    <w:p w14:paraId="59CB7F22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Fazer avaliação crítica da disciplina (método do professor, provas, se estava de acordo com a expectativa, o que pode ser melhorado).</w:t>
      </w:r>
    </w:p>
    <w:p w14:paraId="6ED919FC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Anexar comprovante – certificado contendo carga horária e nota ou histórico</w:t>
      </w:r>
    </w:p>
    <w:p w14:paraId="19C6C233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7914D67F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2F75BA47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5277FE3F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6061A986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1DB17670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3C196AB9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36201259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076CC3B1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729C0B3B" w14:textId="77777777" w:rsidR="00011E22" w:rsidRDefault="00000000">
      <w:pPr>
        <w:pStyle w:val="Standard"/>
        <w:spacing w:before="240" w:after="240"/>
      </w:pPr>
      <w:r>
        <w:rPr>
          <w:sz w:val="24"/>
          <w:szCs w:val="24"/>
        </w:rPr>
        <w:t xml:space="preserve"> </w:t>
      </w:r>
    </w:p>
    <w:p w14:paraId="6767BD88" w14:textId="77777777" w:rsidR="00011E22" w:rsidRDefault="00011E22">
      <w:pPr>
        <w:pStyle w:val="Standard"/>
        <w:spacing w:before="240" w:after="240"/>
        <w:rPr>
          <w:sz w:val="24"/>
          <w:szCs w:val="24"/>
        </w:rPr>
      </w:pPr>
    </w:p>
    <w:p w14:paraId="11DF0837" w14:textId="77777777" w:rsidR="00011E22" w:rsidRDefault="00011E22">
      <w:pPr>
        <w:pStyle w:val="Standard"/>
        <w:spacing w:before="240" w:after="240"/>
        <w:rPr>
          <w:b/>
          <w:sz w:val="24"/>
          <w:szCs w:val="24"/>
        </w:rPr>
      </w:pPr>
    </w:p>
    <w:p w14:paraId="344AD87C" w14:textId="77777777" w:rsidR="00011E22" w:rsidRDefault="00000000">
      <w:pPr>
        <w:pStyle w:val="Ttulo1"/>
        <w:pageBreakBefore/>
        <w:spacing w:before="240" w:after="240"/>
      </w:pPr>
      <w:bookmarkStart w:id="5" w:name="_b9ebsi146vat"/>
      <w:bookmarkEnd w:id="5"/>
      <w:r>
        <w:rPr>
          <w:b/>
        </w:rPr>
        <w:lastRenderedPageBreak/>
        <w:t>4.</w:t>
      </w:r>
      <w:r>
        <w:t xml:space="preserve"> </w:t>
      </w:r>
      <w:r>
        <w:rPr>
          <w:b/>
        </w:rPr>
        <w:t>CURSOS</w:t>
      </w:r>
    </w:p>
    <w:p w14:paraId="365FD0DC" w14:textId="77777777" w:rsidR="00011E22" w:rsidRDefault="00000000">
      <w:pPr>
        <w:pStyle w:val="Standard"/>
        <w:spacing w:before="240" w:after="240"/>
      </w:pPr>
      <w:r>
        <w:rPr>
          <w:b/>
          <w:sz w:val="24"/>
          <w:szCs w:val="24"/>
        </w:rPr>
        <w:t xml:space="preserve"> </w:t>
      </w:r>
    </w:p>
    <w:p w14:paraId="14DC4A29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Criar um subtópico para cada curso</w:t>
      </w:r>
    </w:p>
    <w:p w14:paraId="6215D03F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Descrever para cada curso o nome, carga horária, professor/ profissional  responsável, ementa e conteúdo programático.</w:t>
      </w:r>
    </w:p>
    <w:p w14:paraId="79E2FA6B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Descrever qual a importância deste curso para a sua formação.</w:t>
      </w:r>
    </w:p>
    <w:p w14:paraId="13ADCC8A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Fazer avaliação crítica do curso (método do professor, provas, se estava de acordo com a expectativa, o que pode ser melhorado).</w:t>
      </w:r>
    </w:p>
    <w:p w14:paraId="0D8C92BE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Anexar comprovante – certificado contendo carga horária.</w:t>
      </w:r>
    </w:p>
    <w:p w14:paraId="64E636DF" w14:textId="77777777" w:rsidR="00011E22" w:rsidRDefault="00011E22">
      <w:pPr>
        <w:pStyle w:val="Standard"/>
        <w:spacing w:before="240" w:after="240"/>
        <w:jc w:val="both"/>
        <w:rPr>
          <w:sz w:val="24"/>
          <w:szCs w:val="24"/>
        </w:rPr>
      </w:pPr>
    </w:p>
    <w:p w14:paraId="6ED3FD86" w14:textId="77777777" w:rsidR="00011E22" w:rsidRDefault="00011E22">
      <w:pPr>
        <w:pStyle w:val="Standard"/>
        <w:spacing w:before="240" w:after="240"/>
        <w:jc w:val="both"/>
        <w:rPr>
          <w:sz w:val="24"/>
          <w:szCs w:val="24"/>
        </w:rPr>
      </w:pPr>
    </w:p>
    <w:p w14:paraId="55B1E8D3" w14:textId="77777777" w:rsidR="00011E22" w:rsidRDefault="00011E22">
      <w:pPr>
        <w:pStyle w:val="Standard"/>
        <w:spacing w:before="240" w:after="240"/>
        <w:jc w:val="both"/>
        <w:rPr>
          <w:sz w:val="24"/>
          <w:szCs w:val="24"/>
        </w:rPr>
      </w:pPr>
    </w:p>
    <w:p w14:paraId="253DDD44" w14:textId="77777777" w:rsidR="00011E22" w:rsidRDefault="00011E22">
      <w:pPr>
        <w:pStyle w:val="Standard"/>
        <w:spacing w:before="240" w:after="240"/>
        <w:jc w:val="both"/>
        <w:rPr>
          <w:sz w:val="24"/>
          <w:szCs w:val="24"/>
        </w:rPr>
      </w:pPr>
    </w:p>
    <w:p w14:paraId="515E41C9" w14:textId="77777777" w:rsidR="00011E22" w:rsidRDefault="00011E22">
      <w:pPr>
        <w:pStyle w:val="Standard"/>
        <w:spacing w:before="240" w:after="240"/>
        <w:jc w:val="both"/>
        <w:rPr>
          <w:sz w:val="24"/>
          <w:szCs w:val="24"/>
        </w:rPr>
      </w:pPr>
    </w:p>
    <w:p w14:paraId="280E8BD2" w14:textId="77777777" w:rsidR="00011E22" w:rsidRDefault="00011E22">
      <w:pPr>
        <w:pStyle w:val="Standard"/>
        <w:spacing w:before="240" w:after="240"/>
        <w:jc w:val="both"/>
        <w:rPr>
          <w:sz w:val="24"/>
          <w:szCs w:val="24"/>
        </w:rPr>
      </w:pPr>
    </w:p>
    <w:p w14:paraId="5116BBEC" w14:textId="77777777" w:rsidR="00011E22" w:rsidRDefault="00011E22">
      <w:pPr>
        <w:pStyle w:val="Standard"/>
        <w:spacing w:before="240" w:after="240"/>
        <w:rPr>
          <w:b/>
          <w:sz w:val="24"/>
          <w:szCs w:val="24"/>
        </w:rPr>
      </w:pPr>
    </w:p>
    <w:p w14:paraId="70343542" w14:textId="77777777" w:rsidR="00011E22" w:rsidRDefault="00000000">
      <w:pPr>
        <w:pStyle w:val="Ttulo1"/>
        <w:pageBreakBefore/>
        <w:spacing w:before="240" w:after="240"/>
      </w:pPr>
      <w:bookmarkStart w:id="6" w:name="_uyyuts4xneqc"/>
      <w:bookmarkEnd w:id="6"/>
      <w:r>
        <w:rPr>
          <w:b/>
        </w:rPr>
        <w:lastRenderedPageBreak/>
        <w:t>5</w:t>
      </w:r>
      <w:r>
        <w:t xml:space="preserve">. </w:t>
      </w:r>
      <w:r>
        <w:rPr>
          <w:b/>
        </w:rPr>
        <w:t>OUTROS</w:t>
      </w:r>
    </w:p>
    <w:p w14:paraId="1DEC0DBB" w14:textId="77777777" w:rsidR="00011E22" w:rsidRDefault="00011E22">
      <w:pPr>
        <w:pStyle w:val="Standard"/>
        <w:spacing w:before="240" w:after="240"/>
        <w:rPr>
          <w:b/>
          <w:sz w:val="24"/>
          <w:szCs w:val="24"/>
        </w:rPr>
      </w:pPr>
    </w:p>
    <w:p w14:paraId="03D77004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Criar um subtópico para cada atividade</w:t>
      </w:r>
    </w:p>
    <w:p w14:paraId="7AF0FBF4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Descrever para cada atividade.</w:t>
      </w:r>
    </w:p>
    <w:p w14:paraId="09FEA9D1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Descrever qual a importância desta atividade  para a sua formação.</w:t>
      </w:r>
    </w:p>
    <w:p w14:paraId="09C5793E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Fazer avaliação crítica da atividade.</w:t>
      </w:r>
    </w:p>
    <w:p w14:paraId="77C8E97B" w14:textId="77777777" w:rsidR="00011E22" w:rsidRDefault="00000000">
      <w:pPr>
        <w:pStyle w:val="Standard"/>
        <w:spacing w:before="240" w:after="240"/>
        <w:jc w:val="both"/>
      </w:pPr>
      <w:r>
        <w:rPr>
          <w:sz w:val="24"/>
          <w:szCs w:val="24"/>
        </w:rPr>
        <w:t>Anexar comprovante.</w:t>
      </w:r>
    </w:p>
    <w:p w14:paraId="71B20918" w14:textId="77777777" w:rsidR="00011E22" w:rsidRDefault="00000000">
      <w:pPr>
        <w:pStyle w:val="Standard"/>
        <w:spacing w:before="240"/>
        <w:jc w:val="center"/>
      </w:pPr>
      <w:r>
        <w:rPr>
          <w:b/>
          <w:sz w:val="24"/>
          <w:szCs w:val="24"/>
        </w:rPr>
        <w:t xml:space="preserve"> </w:t>
      </w:r>
    </w:p>
    <w:p w14:paraId="5613CFD5" w14:textId="77777777" w:rsidR="00011E22" w:rsidRDefault="00000000">
      <w:pPr>
        <w:pStyle w:val="Standard"/>
        <w:spacing w:before="240" w:line="360" w:lineRule="auto"/>
        <w:jc w:val="both"/>
      </w:pPr>
      <w:r>
        <w:rPr>
          <w:b/>
          <w:sz w:val="24"/>
          <w:szCs w:val="24"/>
        </w:rPr>
        <w:t xml:space="preserve"> </w:t>
      </w:r>
    </w:p>
    <w:p w14:paraId="511910CB" w14:textId="77777777" w:rsidR="00011E22" w:rsidRDefault="00011E22">
      <w:pPr>
        <w:pStyle w:val="Standard"/>
      </w:pPr>
    </w:p>
    <w:sectPr w:rsidR="00011E22">
      <w:footerReference w:type="default" r:id="rId6"/>
      <w:footerReference w:type="first" r:id="rId7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FA89" w14:textId="77777777" w:rsidR="00FD1039" w:rsidRDefault="00FD1039">
      <w:r>
        <w:separator/>
      </w:r>
    </w:p>
  </w:endnote>
  <w:endnote w:type="continuationSeparator" w:id="0">
    <w:p w14:paraId="5137ED30" w14:textId="77777777" w:rsidR="00FD1039" w:rsidRDefault="00FD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9C05" w14:textId="77777777" w:rsidR="00000000" w:rsidRDefault="00000000">
    <w:pPr>
      <w:pStyle w:val="Standard"/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1D56" w14:textId="77777777" w:rsidR="00000000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5D0B" w14:textId="77777777" w:rsidR="00FD1039" w:rsidRDefault="00FD1039">
      <w:r>
        <w:rPr>
          <w:color w:val="000000"/>
        </w:rPr>
        <w:separator/>
      </w:r>
    </w:p>
  </w:footnote>
  <w:footnote w:type="continuationSeparator" w:id="0">
    <w:p w14:paraId="65EF38E1" w14:textId="77777777" w:rsidR="00FD1039" w:rsidRDefault="00FD1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1E22"/>
    <w:rsid w:val="00011E22"/>
    <w:rsid w:val="00A91458"/>
    <w:rsid w:val="00B51266"/>
    <w:rsid w:val="00F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B5082"/>
  <w15:docId w15:val="{7673595F-A179-4FC5-882A-C971E842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Lohit Devanagari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styleId="Ttulo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</w:style>
  <w:style w:type="paragraph" w:styleId="Rodap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</Words>
  <Characters>2589</Characters>
  <Application>Microsoft Office Word</Application>
  <DocSecurity>0</DocSecurity>
  <Lines>143</Lines>
  <Paragraphs>52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Direcao</cp:lastModifiedBy>
  <cp:revision>2</cp:revision>
  <dcterms:created xsi:type="dcterms:W3CDTF">2025-11-18T10:47:00Z</dcterms:created>
  <dcterms:modified xsi:type="dcterms:W3CDTF">2025-11-18T10:47:00Z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GrammarlyDocumentId">
    <vt:lpwstr>c493d939-42c0-4333-a8d4-744f372c7014</vt:lpwstr>
  </property>
</Properties>
</file>